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A5" w:rsidRPr="00E00C9A" w:rsidRDefault="00384BA5">
      <w:pPr>
        <w:pStyle w:val="14"/>
      </w:pPr>
      <w:r w:rsidRPr="00E00C9A">
        <w:t>ПОВЕСТКА</w:t>
      </w:r>
    </w:p>
    <w:p w:rsidR="00384BA5" w:rsidRPr="00E00C9A" w:rsidRDefault="00384BA5">
      <w:pPr>
        <w:pStyle w:val="14"/>
      </w:pPr>
      <w:r w:rsidRPr="00E00C9A">
        <w:t xml:space="preserve">   очередного  заседания Совета Колпашевского городского поселения</w:t>
      </w:r>
    </w:p>
    <w:p w:rsidR="00384BA5" w:rsidRPr="00E00C9A" w:rsidRDefault="00384BA5">
      <w:pPr>
        <w:rPr>
          <w:sz w:val="28"/>
          <w:szCs w:val="28"/>
        </w:rPr>
      </w:pPr>
    </w:p>
    <w:p w:rsidR="00384BA5" w:rsidRPr="00E00C9A" w:rsidRDefault="00384BA5">
      <w:pPr>
        <w:jc w:val="both"/>
        <w:rPr>
          <w:sz w:val="28"/>
          <w:szCs w:val="28"/>
        </w:rPr>
      </w:pPr>
      <w:r w:rsidRPr="00E00C9A">
        <w:rPr>
          <w:sz w:val="28"/>
          <w:szCs w:val="28"/>
        </w:rPr>
        <w:t>г. Колпашево,</w:t>
      </w:r>
    </w:p>
    <w:p w:rsidR="00384BA5" w:rsidRPr="00E00C9A" w:rsidRDefault="00384BA5">
      <w:pPr>
        <w:jc w:val="both"/>
        <w:rPr>
          <w:sz w:val="28"/>
          <w:szCs w:val="28"/>
        </w:rPr>
      </w:pPr>
      <w:r w:rsidRPr="00E00C9A">
        <w:rPr>
          <w:sz w:val="28"/>
          <w:szCs w:val="28"/>
        </w:rPr>
        <w:t>ул. Победы 5, каб. 205</w:t>
      </w:r>
      <w:r w:rsidRPr="00E00C9A">
        <w:rPr>
          <w:sz w:val="28"/>
          <w:szCs w:val="28"/>
        </w:rPr>
        <w:tab/>
      </w:r>
      <w:r w:rsidRPr="00E00C9A">
        <w:rPr>
          <w:sz w:val="28"/>
          <w:szCs w:val="28"/>
        </w:rPr>
        <w:tab/>
        <w:t xml:space="preserve">                                          30 августа 2022 года</w:t>
      </w:r>
    </w:p>
    <w:p w:rsidR="00384BA5" w:rsidRPr="00E00C9A" w:rsidRDefault="00384BA5">
      <w:pPr>
        <w:jc w:val="both"/>
        <w:rPr>
          <w:sz w:val="28"/>
          <w:szCs w:val="28"/>
        </w:rPr>
      </w:pPr>
      <w:r w:rsidRPr="00E00C9A">
        <w:rPr>
          <w:sz w:val="28"/>
          <w:szCs w:val="28"/>
        </w:rPr>
        <w:tab/>
      </w:r>
      <w:r w:rsidRPr="00E00C9A">
        <w:rPr>
          <w:sz w:val="28"/>
          <w:szCs w:val="28"/>
        </w:rPr>
        <w:tab/>
      </w:r>
      <w:r w:rsidRPr="00E00C9A">
        <w:rPr>
          <w:sz w:val="28"/>
          <w:szCs w:val="28"/>
        </w:rPr>
        <w:tab/>
      </w:r>
      <w:r w:rsidRPr="00E00C9A">
        <w:rPr>
          <w:sz w:val="28"/>
          <w:szCs w:val="28"/>
        </w:rPr>
        <w:tab/>
      </w:r>
      <w:r w:rsidRPr="00E00C9A">
        <w:rPr>
          <w:sz w:val="28"/>
          <w:szCs w:val="28"/>
        </w:rPr>
        <w:tab/>
        <w:t xml:space="preserve">                                             в 17 часов</w:t>
      </w:r>
    </w:p>
    <w:p w:rsidR="00384BA5" w:rsidRPr="00E00C9A" w:rsidRDefault="00384BA5" w:rsidP="002C7911">
      <w:pPr>
        <w:autoSpaceDE w:val="0"/>
        <w:jc w:val="center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 xml:space="preserve"> </w:t>
      </w:r>
    </w:p>
    <w:p w:rsidR="00384BA5" w:rsidRPr="00E00C9A" w:rsidRDefault="00384BA5">
      <w:pPr>
        <w:jc w:val="both"/>
        <w:rPr>
          <w:sz w:val="28"/>
          <w:szCs w:val="28"/>
        </w:rPr>
      </w:pPr>
    </w:p>
    <w:p w:rsidR="00384BA5" w:rsidRPr="00E00C9A" w:rsidRDefault="00384BA5" w:rsidP="00FE3A58">
      <w:pPr>
        <w:pStyle w:val="15"/>
        <w:jc w:val="left"/>
      </w:pPr>
      <w:r w:rsidRPr="00E00C9A">
        <w:t xml:space="preserve"> </w:t>
      </w:r>
    </w:p>
    <w:p w:rsidR="00384BA5" w:rsidRPr="004E3D90" w:rsidRDefault="00384BA5" w:rsidP="004E3D90">
      <w:pPr>
        <w:pStyle w:val="15"/>
        <w:jc w:val="left"/>
      </w:pPr>
      <w:r w:rsidRPr="00E00C9A">
        <w:rPr>
          <w:rStyle w:val="a"/>
          <w:b/>
          <w:bCs/>
          <w:sz w:val="28"/>
          <w:szCs w:val="28"/>
        </w:rPr>
        <w:t xml:space="preserve">1. </w:t>
      </w:r>
      <w:r w:rsidRPr="00E00C9A">
        <w:rPr>
          <w:color w:val="000000"/>
        </w:rPr>
        <w:t xml:space="preserve">О внесении изменений в решение Совета Колпашевского городского поселения </w:t>
      </w:r>
      <w:r w:rsidRPr="00E00C9A">
        <w:t xml:space="preserve">от 30 ноября 2021 года № 49 «О бюджете муниципального образования «Колпашевское городское поселение» на 2022 год и на плановый период 2023 и 2024 годов».                                                                                                                                                                               </w:t>
      </w:r>
      <w:r w:rsidRPr="00E00C9A">
        <w:rPr>
          <w:b/>
          <w:bCs/>
        </w:rPr>
        <w:t>Докладчик:</w:t>
      </w:r>
      <w:r w:rsidRPr="00E00C9A">
        <w:t xml:space="preserve"> Комарова Галина Владимировна – И.о. начальника финансово-экономического отдела Администрации Колпашевского городского поселения.</w:t>
      </w:r>
    </w:p>
    <w:p w:rsidR="00384BA5" w:rsidRPr="00E00C9A" w:rsidRDefault="00384BA5" w:rsidP="00E00C9A">
      <w:pPr>
        <w:rPr>
          <w:sz w:val="28"/>
          <w:szCs w:val="28"/>
        </w:rPr>
      </w:pPr>
      <w:r w:rsidRPr="00E00C9A">
        <w:rPr>
          <w:b/>
          <w:bCs/>
          <w:color w:val="000000"/>
          <w:sz w:val="28"/>
          <w:szCs w:val="28"/>
        </w:rPr>
        <w:t>2.</w:t>
      </w:r>
      <w:r w:rsidRPr="00E00C9A">
        <w:rPr>
          <w:color w:val="000000"/>
          <w:sz w:val="28"/>
          <w:szCs w:val="28"/>
        </w:rPr>
        <w:t xml:space="preserve"> </w:t>
      </w:r>
      <w:r w:rsidRPr="00E00C9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00C9A">
        <w:rPr>
          <w:sz w:val="28"/>
          <w:szCs w:val="28"/>
        </w:rPr>
        <w:t xml:space="preserve"> в решение Совета Колпашевского городского поселения от 30 ноября 2016 года № 55 «Об 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городского поселения»</w:t>
      </w:r>
    </w:p>
    <w:p w:rsidR="00384BA5" w:rsidRDefault="00384BA5" w:rsidP="004E3D90">
      <w:pPr>
        <w:ind w:right="57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>Докладчик:</w:t>
      </w:r>
      <w:r w:rsidRPr="00E00C9A">
        <w:rPr>
          <w:sz w:val="28"/>
          <w:szCs w:val="28"/>
        </w:rPr>
        <w:t xml:space="preserve"> Барышева Юлия Юрьевна – Главный специалист по юридическим вопросам Администрации Колпашевского городского поселения</w:t>
      </w:r>
    </w:p>
    <w:p w:rsidR="00384BA5" w:rsidRPr="00E00C9A" w:rsidRDefault="00384BA5" w:rsidP="004E3D90">
      <w:pPr>
        <w:ind w:right="57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 xml:space="preserve">3. </w:t>
      </w:r>
      <w:r w:rsidRPr="00E00C9A">
        <w:rPr>
          <w:sz w:val="28"/>
          <w:szCs w:val="28"/>
        </w:rPr>
        <w:t>О размерах оплаты труда Главы Колпашевского городского поселения»</w:t>
      </w:r>
    </w:p>
    <w:p w:rsidR="00384BA5" w:rsidRPr="00E00C9A" w:rsidRDefault="00384BA5" w:rsidP="00E00C9A">
      <w:pPr>
        <w:ind w:right="57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>Докладчик:</w:t>
      </w:r>
      <w:r w:rsidRPr="00E00C9A">
        <w:rPr>
          <w:sz w:val="28"/>
          <w:szCs w:val="28"/>
        </w:rPr>
        <w:t xml:space="preserve"> Барышева Юлия Юрьевна – Главный специалист по юридическим вопросам Администрации Колпашевского городского поселения</w:t>
      </w:r>
    </w:p>
    <w:p w:rsidR="00384BA5" w:rsidRPr="00E00C9A" w:rsidRDefault="00384BA5" w:rsidP="00E00C9A">
      <w:pPr>
        <w:ind w:right="57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>4</w:t>
      </w:r>
      <w:r w:rsidRPr="00E00C9A">
        <w:rPr>
          <w:sz w:val="28"/>
          <w:szCs w:val="28"/>
        </w:rPr>
        <w:t>.    О внесении изменений в решение Совета Колпашевского городского</w:t>
      </w:r>
    </w:p>
    <w:p w:rsidR="00384BA5" w:rsidRPr="00E00C9A" w:rsidRDefault="00384BA5" w:rsidP="00E00C9A">
      <w:pPr>
        <w:jc w:val="both"/>
        <w:rPr>
          <w:sz w:val="28"/>
          <w:szCs w:val="28"/>
        </w:rPr>
      </w:pPr>
      <w:r w:rsidRPr="00E00C9A">
        <w:rPr>
          <w:sz w:val="28"/>
          <w:szCs w:val="28"/>
        </w:rPr>
        <w:t>поселения от 5 августа 2021 года № 34 «Об утверждении Положения о порядке проведения конкурса по отбору кандидатур на должность Главы Колпашевского городского поселения»</w:t>
      </w:r>
    </w:p>
    <w:p w:rsidR="00384BA5" w:rsidRDefault="00384BA5" w:rsidP="00E00C9A">
      <w:pPr>
        <w:ind w:right="57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>Докладчик:</w:t>
      </w:r>
      <w:r w:rsidRPr="00E00C9A">
        <w:rPr>
          <w:sz w:val="28"/>
          <w:szCs w:val="28"/>
        </w:rPr>
        <w:t xml:space="preserve"> Мулина Ирина Александровна – Главный специалист по юридическим вопросам Администрации Колпашевского городского поселения.</w:t>
      </w:r>
    </w:p>
    <w:p w:rsidR="00384BA5" w:rsidRDefault="00384BA5" w:rsidP="00E00C9A">
      <w:pPr>
        <w:ind w:right="57"/>
        <w:rPr>
          <w:b/>
          <w:bCs/>
          <w:color w:val="000000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00C9A">
        <w:rPr>
          <w:sz w:val="28"/>
          <w:szCs w:val="28"/>
        </w:rPr>
        <w:t xml:space="preserve">  </w:t>
      </w:r>
      <w:r w:rsidRPr="00FD5EC9">
        <w:rPr>
          <w:rFonts w:ascii="PT Astra Serif" w:hAnsi="PT Astra Serif" w:cs="PT Astra Serif"/>
          <w:color w:val="000000"/>
          <w:sz w:val="28"/>
          <w:szCs w:val="28"/>
        </w:rPr>
        <w:t xml:space="preserve">Об установлении расходных обязательств муниципального образования «Колпашевское городское поселение» на расселение </w:t>
      </w:r>
      <w:r w:rsidRPr="00FD5EC9">
        <w:rPr>
          <w:rFonts w:ascii="PT Astra Serif" w:hAnsi="PT Astra Serif" w:cs="PT Astra Serif"/>
          <w:sz w:val="28"/>
          <w:szCs w:val="28"/>
        </w:rPr>
        <w:t>жителей</w:t>
      </w:r>
      <w:r w:rsidRPr="00FD5EC9">
        <w:rPr>
          <w:rFonts w:ascii="PT Astra Serif" w:hAnsi="PT Astra Serif" w:cs="PT Astra Serif"/>
          <w:color w:val="000000"/>
          <w:sz w:val="28"/>
          <w:szCs w:val="28"/>
        </w:rPr>
        <w:t xml:space="preserve">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Колпашево»</w:t>
      </w:r>
      <w:r>
        <w:rPr>
          <w:rFonts w:ascii="PT Astra Serif" w:hAnsi="PT Astra Serif" w:cs="PT Astra Serif"/>
          <w:b/>
          <w:bCs/>
          <w:color w:val="000000"/>
        </w:rPr>
        <w:t xml:space="preserve"> </w:t>
      </w:r>
    </w:p>
    <w:p w:rsidR="00384BA5" w:rsidRPr="00E00C9A" w:rsidRDefault="00384BA5" w:rsidP="00E00C9A">
      <w:pPr>
        <w:ind w:right="57"/>
        <w:rPr>
          <w:sz w:val="28"/>
          <w:szCs w:val="28"/>
        </w:rPr>
      </w:pPr>
      <w:r w:rsidRPr="00E00C9A">
        <w:rPr>
          <w:sz w:val="28"/>
          <w:szCs w:val="28"/>
        </w:rPr>
        <w:t xml:space="preserve"> </w:t>
      </w:r>
      <w:r w:rsidRPr="00E00C9A">
        <w:rPr>
          <w:b/>
          <w:bCs/>
          <w:sz w:val="28"/>
          <w:szCs w:val="28"/>
        </w:rPr>
        <w:t>Докладчик:</w:t>
      </w:r>
      <w:r w:rsidRPr="00E00C9A">
        <w:rPr>
          <w:sz w:val="28"/>
          <w:szCs w:val="28"/>
        </w:rPr>
        <w:t xml:space="preserve"> </w:t>
      </w:r>
      <w:r>
        <w:rPr>
          <w:sz w:val="28"/>
          <w:szCs w:val="28"/>
        </w:rPr>
        <w:t>Браун Никита Анатольевич – Ведущий специалист по вопросам гражданской обороны, чрезвычайным ситуациям и безопасности населения.</w:t>
      </w:r>
      <w:r w:rsidRPr="00E00C9A">
        <w:rPr>
          <w:sz w:val="28"/>
          <w:szCs w:val="28"/>
        </w:rPr>
        <w:t xml:space="preserve">  </w:t>
      </w:r>
    </w:p>
    <w:p w:rsidR="00384BA5" w:rsidRPr="00E00C9A" w:rsidRDefault="00384BA5" w:rsidP="00E00C9A">
      <w:pPr>
        <w:pStyle w:val="15"/>
        <w:jc w:val="left"/>
        <w:rPr>
          <w:b/>
          <w:bCs/>
        </w:rPr>
      </w:pPr>
      <w:r w:rsidRPr="00E00C9A">
        <w:rPr>
          <w:b/>
          <w:bCs/>
        </w:rPr>
        <w:t xml:space="preserve"> </w:t>
      </w:r>
    </w:p>
    <w:p w:rsidR="00384BA5" w:rsidRPr="00E00C9A" w:rsidRDefault="00384BA5" w:rsidP="00E00C9A">
      <w:pPr>
        <w:jc w:val="both"/>
        <w:rPr>
          <w:b/>
          <w:bCs/>
          <w:sz w:val="28"/>
          <w:szCs w:val="28"/>
        </w:rPr>
      </w:pPr>
      <w:r w:rsidRPr="00E00C9A">
        <w:rPr>
          <w:b/>
          <w:bCs/>
          <w:sz w:val="28"/>
          <w:szCs w:val="28"/>
        </w:rPr>
        <w:t>Разное:</w:t>
      </w:r>
    </w:p>
    <w:p w:rsidR="00384BA5" w:rsidRPr="00E00C9A" w:rsidRDefault="00384BA5" w:rsidP="00E00C9A">
      <w:pPr>
        <w:ind w:left="540" w:right="-185"/>
        <w:rPr>
          <w:sz w:val="28"/>
          <w:szCs w:val="28"/>
        </w:rPr>
      </w:pPr>
      <w:r w:rsidRPr="00E00C9A">
        <w:rPr>
          <w:b/>
          <w:bCs/>
          <w:sz w:val="28"/>
          <w:szCs w:val="28"/>
        </w:rPr>
        <w:t xml:space="preserve"> </w:t>
      </w:r>
      <w:r w:rsidRPr="00E00C9A">
        <w:rPr>
          <w:sz w:val="28"/>
          <w:szCs w:val="28"/>
        </w:rPr>
        <w:t xml:space="preserve"> </w:t>
      </w:r>
    </w:p>
    <w:p w:rsidR="00384BA5" w:rsidRPr="00E00C9A" w:rsidRDefault="00384BA5" w:rsidP="00E00C9A">
      <w:pPr>
        <w:ind w:left="540" w:right="-185"/>
        <w:rPr>
          <w:sz w:val="28"/>
          <w:szCs w:val="28"/>
        </w:rPr>
      </w:pPr>
      <w:r w:rsidRPr="00E00C9A">
        <w:rPr>
          <w:sz w:val="28"/>
          <w:szCs w:val="28"/>
        </w:rPr>
        <w:t xml:space="preserve">  </w:t>
      </w:r>
    </w:p>
    <w:p w:rsidR="00384BA5" w:rsidRPr="00E00C9A" w:rsidRDefault="00384BA5" w:rsidP="00E00C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BA5" w:rsidRPr="00E00C9A" w:rsidRDefault="00384BA5" w:rsidP="00E00C9A">
      <w:pPr>
        <w:ind w:right="57"/>
        <w:rPr>
          <w:sz w:val="28"/>
          <w:szCs w:val="28"/>
        </w:rPr>
      </w:pPr>
    </w:p>
    <w:sectPr w:rsidR="00384BA5" w:rsidRPr="00E00C9A" w:rsidSect="002A6F7B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5099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1F67789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F7B"/>
    <w:rsid w:val="000735D7"/>
    <w:rsid w:val="000C718C"/>
    <w:rsid w:val="00142AB5"/>
    <w:rsid w:val="00166E7C"/>
    <w:rsid w:val="00167CF4"/>
    <w:rsid w:val="001F7852"/>
    <w:rsid w:val="002069CA"/>
    <w:rsid w:val="00225934"/>
    <w:rsid w:val="00242FAB"/>
    <w:rsid w:val="00254CE5"/>
    <w:rsid w:val="002554D9"/>
    <w:rsid w:val="00255B2F"/>
    <w:rsid w:val="00264D0C"/>
    <w:rsid w:val="002A6F7B"/>
    <w:rsid w:val="002C7911"/>
    <w:rsid w:val="002E4FEE"/>
    <w:rsid w:val="00314562"/>
    <w:rsid w:val="00315D1D"/>
    <w:rsid w:val="00316DA1"/>
    <w:rsid w:val="00323F0A"/>
    <w:rsid w:val="00340643"/>
    <w:rsid w:val="0035180A"/>
    <w:rsid w:val="00351D3D"/>
    <w:rsid w:val="00377A54"/>
    <w:rsid w:val="00381048"/>
    <w:rsid w:val="003848A6"/>
    <w:rsid w:val="00384BA5"/>
    <w:rsid w:val="0038627B"/>
    <w:rsid w:val="003A0C6B"/>
    <w:rsid w:val="003B715C"/>
    <w:rsid w:val="003E1E01"/>
    <w:rsid w:val="003E290D"/>
    <w:rsid w:val="003F7635"/>
    <w:rsid w:val="004045B8"/>
    <w:rsid w:val="00433383"/>
    <w:rsid w:val="00470EEE"/>
    <w:rsid w:val="004D1D6A"/>
    <w:rsid w:val="004E3D90"/>
    <w:rsid w:val="00516256"/>
    <w:rsid w:val="00551D76"/>
    <w:rsid w:val="00566D76"/>
    <w:rsid w:val="00597A67"/>
    <w:rsid w:val="005A27FD"/>
    <w:rsid w:val="005B66FD"/>
    <w:rsid w:val="005D1CA6"/>
    <w:rsid w:val="00610550"/>
    <w:rsid w:val="006133BA"/>
    <w:rsid w:val="006559CC"/>
    <w:rsid w:val="006C6D02"/>
    <w:rsid w:val="006F625D"/>
    <w:rsid w:val="00703109"/>
    <w:rsid w:val="00732C77"/>
    <w:rsid w:val="007539D7"/>
    <w:rsid w:val="00754319"/>
    <w:rsid w:val="00763A4B"/>
    <w:rsid w:val="007806DD"/>
    <w:rsid w:val="00784DF4"/>
    <w:rsid w:val="007A13C7"/>
    <w:rsid w:val="007A230B"/>
    <w:rsid w:val="007B0770"/>
    <w:rsid w:val="007D0E79"/>
    <w:rsid w:val="00805869"/>
    <w:rsid w:val="0081187D"/>
    <w:rsid w:val="008120CF"/>
    <w:rsid w:val="008271A1"/>
    <w:rsid w:val="00831C42"/>
    <w:rsid w:val="00864BA4"/>
    <w:rsid w:val="0086699F"/>
    <w:rsid w:val="008934F1"/>
    <w:rsid w:val="00895CC3"/>
    <w:rsid w:val="008B3DB3"/>
    <w:rsid w:val="009071C1"/>
    <w:rsid w:val="00916623"/>
    <w:rsid w:val="009300DD"/>
    <w:rsid w:val="0097362E"/>
    <w:rsid w:val="009773E3"/>
    <w:rsid w:val="009C177E"/>
    <w:rsid w:val="009C3022"/>
    <w:rsid w:val="009D0223"/>
    <w:rsid w:val="009F41BC"/>
    <w:rsid w:val="00A306B6"/>
    <w:rsid w:val="00AE44BB"/>
    <w:rsid w:val="00AF7CDE"/>
    <w:rsid w:val="00B22C6D"/>
    <w:rsid w:val="00B8241D"/>
    <w:rsid w:val="00B83CAC"/>
    <w:rsid w:val="00BD4A32"/>
    <w:rsid w:val="00BE7368"/>
    <w:rsid w:val="00C12EB7"/>
    <w:rsid w:val="00C138CF"/>
    <w:rsid w:val="00C17049"/>
    <w:rsid w:val="00C26434"/>
    <w:rsid w:val="00C64D08"/>
    <w:rsid w:val="00CB346C"/>
    <w:rsid w:val="00D33532"/>
    <w:rsid w:val="00D775CF"/>
    <w:rsid w:val="00DF2DD1"/>
    <w:rsid w:val="00DF4305"/>
    <w:rsid w:val="00E00C9A"/>
    <w:rsid w:val="00E24E3E"/>
    <w:rsid w:val="00E257CC"/>
    <w:rsid w:val="00E26526"/>
    <w:rsid w:val="00E5615E"/>
    <w:rsid w:val="00E6388C"/>
    <w:rsid w:val="00E735D1"/>
    <w:rsid w:val="00EA0118"/>
    <w:rsid w:val="00EC7FEB"/>
    <w:rsid w:val="00EF6A32"/>
    <w:rsid w:val="00F445AB"/>
    <w:rsid w:val="00F450B9"/>
    <w:rsid w:val="00F510F8"/>
    <w:rsid w:val="00F52A4C"/>
    <w:rsid w:val="00F54B3A"/>
    <w:rsid w:val="00F55E94"/>
    <w:rsid w:val="00F6392E"/>
    <w:rsid w:val="00FB519D"/>
    <w:rsid w:val="00FB62EB"/>
    <w:rsid w:val="00FD5EC9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54B3A"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54B3A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B3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B3A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B3A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B3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B3A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B3A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B3A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B3A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F54B3A"/>
  </w:style>
  <w:style w:type="character" w:customStyle="1" w:styleId="TitleChar">
    <w:name w:val="Title Char"/>
    <w:uiPriority w:val="99"/>
    <w:locked/>
    <w:rsid w:val="00F54B3A"/>
    <w:rPr>
      <w:sz w:val="48"/>
      <w:szCs w:val="48"/>
    </w:rPr>
  </w:style>
  <w:style w:type="character" w:customStyle="1" w:styleId="SubtitleChar">
    <w:name w:val="Subtitle Char"/>
    <w:uiPriority w:val="99"/>
    <w:locked/>
    <w:rsid w:val="00F54B3A"/>
    <w:rPr>
      <w:sz w:val="24"/>
      <w:szCs w:val="24"/>
    </w:rPr>
  </w:style>
  <w:style w:type="character" w:customStyle="1" w:styleId="QuoteChar">
    <w:name w:val="Quote Char"/>
    <w:uiPriority w:val="99"/>
    <w:locked/>
    <w:rsid w:val="00F54B3A"/>
    <w:rPr>
      <w:i/>
      <w:iCs/>
      <w:lang w:val="ru-RU" w:eastAsia="zh-CN"/>
    </w:rPr>
  </w:style>
  <w:style w:type="character" w:customStyle="1" w:styleId="IntenseQuoteChar">
    <w:name w:val="Intense Quote Char"/>
    <w:uiPriority w:val="99"/>
    <w:locked/>
    <w:rsid w:val="00F54B3A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locked/>
    <w:rsid w:val="00F54B3A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locked/>
    <w:rsid w:val="00F54B3A"/>
  </w:style>
  <w:style w:type="character" w:customStyle="1" w:styleId="FooterChar1">
    <w:name w:val="Footer Char1"/>
    <w:uiPriority w:val="99"/>
    <w:locked/>
    <w:rsid w:val="00F54B3A"/>
    <w:rPr>
      <w:lang w:val="ru-RU" w:eastAsia="zh-CN"/>
    </w:rPr>
  </w:style>
  <w:style w:type="character" w:customStyle="1" w:styleId="-">
    <w:name w:val="Интернет-ссылка"/>
    <w:uiPriority w:val="99"/>
    <w:rsid w:val="00F54B3A"/>
    <w:rPr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54B3A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54B3A"/>
    <w:rPr>
      <w:vertAlign w:val="superscript"/>
    </w:rPr>
  </w:style>
  <w:style w:type="character" w:customStyle="1" w:styleId="WW8Num1z0">
    <w:name w:val="WW8Num1z0"/>
    <w:uiPriority w:val="99"/>
    <w:rsid w:val="00F54B3A"/>
    <w:rPr>
      <w:b/>
      <w:bCs/>
    </w:rPr>
  </w:style>
  <w:style w:type="character" w:customStyle="1" w:styleId="WW8Num1z1">
    <w:name w:val="WW8Num1z1"/>
    <w:uiPriority w:val="99"/>
    <w:rsid w:val="00F54B3A"/>
  </w:style>
  <w:style w:type="character" w:customStyle="1" w:styleId="WW8Num1z2">
    <w:name w:val="WW8Num1z2"/>
    <w:uiPriority w:val="99"/>
    <w:rsid w:val="00F54B3A"/>
  </w:style>
  <w:style w:type="character" w:customStyle="1" w:styleId="WW8Num1z3">
    <w:name w:val="WW8Num1z3"/>
    <w:uiPriority w:val="99"/>
    <w:rsid w:val="00F54B3A"/>
  </w:style>
  <w:style w:type="character" w:customStyle="1" w:styleId="WW8Num1z4">
    <w:name w:val="WW8Num1z4"/>
    <w:uiPriority w:val="99"/>
    <w:rsid w:val="00F54B3A"/>
  </w:style>
  <w:style w:type="character" w:customStyle="1" w:styleId="WW8Num1z5">
    <w:name w:val="WW8Num1z5"/>
    <w:uiPriority w:val="99"/>
    <w:rsid w:val="00F54B3A"/>
  </w:style>
  <w:style w:type="character" w:customStyle="1" w:styleId="WW8Num1z6">
    <w:name w:val="WW8Num1z6"/>
    <w:uiPriority w:val="99"/>
    <w:rsid w:val="00F54B3A"/>
  </w:style>
  <w:style w:type="character" w:customStyle="1" w:styleId="WW8Num1z7">
    <w:name w:val="WW8Num1z7"/>
    <w:uiPriority w:val="99"/>
    <w:rsid w:val="00F54B3A"/>
  </w:style>
  <w:style w:type="character" w:customStyle="1" w:styleId="WW8Num1z8">
    <w:name w:val="WW8Num1z8"/>
    <w:uiPriority w:val="99"/>
    <w:rsid w:val="00F54B3A"/>
  </w:style>
  <w:style w:type="character" w:customStyle="1" w:styleId="2">
    <w:name w:val="Основной шрифт абзаца2"/>
    <w:uiPriority w:val="99"/>
    <w:rsid w:val="00F54B3A"/>
  </w:style>
  <w:style w:type="character" w:customStyle="1" w:styleId="WW8Num2z0">
    <w:name w:val="WW8Num2z0"/>
    <w:uiPriority w:val="99"/>
    <w:rsid w:val="00F54B3A"/>
    <w:rPr>
      <w:b/>
      <w:bCs/>
    </w:rPr>
  </w:style>
  <w:style w:type="character" w:customStyle="1" w:styleId="WW8Num2z1">
    <w:name w:val="WW8Num2z1"/>
    <w:uiPriority w:val="99"/>
    <w:rsid w:val="00F54B3A"/>
  </w:style>
  <w:style w:type="character" w:customStyle="1" w:styleId="WW8Num2z2">
    <w:name w:val="WW8Num2z2"/>
    <w:uiPriority w:val="99"/>
    <w:rsid w:val="00F54B3A"/>
  </w:style>
  <w:style w:type="character" w:customStyle="1" w:styleId="WW8Num2z3">
    <w:name w:val="WW8Num2z3"/>
    <w:uiPriority w:val="99"/>
    <w:rsid w:val="00F54B3A"/>
  </w:style>
  <w:style w:type="character" w:customStyle="1" w:styleId="WW8Num2z4">
    <w:name w:val="WW8Num2z4"/>
    <w:uiPriority w:val="99"/>
    <w:rsid w:val="00F54B3A"/>
  </w:style>
  <w:style w:type="character" w:customStyle="1" w:styleId="WW8Num2z5">
    <w:name w:val="WW8Num2z5"/>
    <w:uiPriority w:val="99"/>
    <w:rsid w:val="00F54B3A"/>
  </w:style>
  <w:style w:type="character" w:customStyle="1" w:styleId="WW8Num2z6">
    <w:name w:val="WW8Num2z6"/>
    <w:uiPriority w:val="99"/>
    <w:rsid w:val="00F54B3A"/>
  </w:style>
  <w:style w:type="character" w:customStyle="1" w:styleId="WW8Num2z7">
    <w:name w:val="WW8Num2z7"/>
    <w:uiPriority w:val="99"/>
    <w:rsid w:val="00F54B3A"/>
  </w:style>
  <w:style w:type="character" w:customStyle="1" w:styleId="WW8Num2z8">
    <w:name w:val="WW8Num2z8"/>
    <w:uiPriority w:val="99"/>
    <w:rsid w:val="00F54B3A"/>
  </w:style>
  <w:style w:type="character" w:customStyle="1" w:styleId="1">
    <w:name w:val="Основной шрифт абзаца1"/>
    <w:uiPriority w:val="99"/>
    <w:rsid w:val="00F54B3A"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customStyle="1" w:styleId="4">
    <w:name w:val="Знак Знак4"/>
    <w:uiPriority w:val="99"/>
    <w:rsid w:val="00F54B3A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F54B3A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54B3A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F54B3A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2A6F7B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2A6F7B"/>
    <w:rPr>
      <w:b/>
      <w:bCs/>
    </w:rPr>
  </w:style>
  <w:style w:type="character" w:customStyle="1" w:styleId="ListLabel3">
    <w:name w:val="ListLabel 3"/>
    <w:uiPriority w:val="99"/>
    <w:rsid w:val="002A6F7B"/>
    <w:rPr>
      <w:b/>
      <w:bCs/>
    </w:rPr>
  </w:style>
  <w:style w:type="character" w:customStyle="1" w:styleId="ListLabel4">
    <w:name w:val="ListLabel 4"/>
    <w:uiPriority w:val="99"/>
    <w:rsid w:val="002A6F7B"/>
    <w:rPr>
      <w:b/>
      <w:bCs/>
    </w:rPr>
  </w:style>
  <w:style w:type="character" w:customStyle="1" w:styleId="ListLabel5">
    <w:name w:val="ListLabel 5"/>
    <w:uiPriority w:val="99"/>
    <w:rsid w:val="002A6F7B"/>
    <w:rPr>
      <w:rFonts w:eastAsia="Times New Roman"/>
      <w:b/>
      <w:bCs/>
      <w:color w:val="auto"/>
    </w:rPr>
  </w:style>
  <w:style w:type="paragraph" w:customStyle="1" w:styleId="a0">
    <w:name w:val="Заголовок"/>
    <w:basedOn w:val="Normal"/>
    <w:next w:val="BodyText"/>
    <w:uiPriority w:val="99"/>
    <w:rsid w:val="00F54B3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F54B3A"/>
    <w:pPr>
      <w:spacing w:after="140" w:line="288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E1E01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F54B3A"/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54B3A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2A6F7B"/>
    <w:pPr>
      <w:suppressLineNumbers/>
    </w:pPr>
  </w:style>
  <w:style w:type="paragraph" w:styleId="ListParagraph">
    <w:name w:val="List Paragraph"/>
    <w:basedOn w:val="Normal"/>
    <w:uiPriority w:val="99"/>
    <w:qFormat/>
    <w:rsid w:val="00F54B3A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3E1E01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E1E01"/>
    <w:rPr>
      <w:rFonts w:ascii="Cambria" w:hAnsi="Cambria" w:cs="Cambria"/>
      <w:sz w:val="24"/>
      <w:szCs w:val="24"/>
      <w:lang w:eastAsia="zh-CN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/>
    </w:pPr>
    <w:rPr>
      <w:i/>
      <w:iCs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3E1E01"/>
    <w:rPr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rsid w:val="00F54B3A"/>
    <w:pPr>
      <w:tabs>
        <w:tab w:val="center" w:pos="7143"/>
        <w:tab w:val="right" w:pos="14287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E1E01"/>
    <w:rPr>
      <w:sz w:val="24"/>
      <w:szCs w:val="24"/>
      <w:lang w:eastAsia="zh-CN"/>
    </w:rPr>
  </w:style>
  <w:style w:type="paragraph" w:styleId="Footer">
    <w:name w:val="footer"/>
    <w:basedOn w:val="Normal"/>
    <w:link w:val="FooterChar2"/>
    <w:uiPriority w:val="99"/>
    <w:rsid w:val="00F54B3A"/>
    <w:pPr>
      <w:tabs>
        <w:tab w:val="center" w:pos="7143"/>
        <w:tab w:val="right" w:pos="14287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3E1E01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F54B3A"/>
    <w:pPr>
      <w:spacing w:after="40"/>
    </w:pPr>
    <w:rPr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E1E01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F54B3A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3E1E01"/>
    <w:rPr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F54B3A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F54B3A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F54B3A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F54B3A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F54B3A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F54B3A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F54B3A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F54B3A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F54B3A"/>
    <w:pPr>
      <w:spacing w:after="57"/>
      <w:ind w:left="2268"/>
    </w:pPr>
    <w:rPr>
      <w:sz w:val="20"/>
      <w:szCs w:val="20"/>
    </w:rPr>
  </w:style>
  <w:style w:type="paragraph" w:styleId="TOCHeading">
    <w:name w:val="TOC Heading"/>
    <w:basedOn w:val="Heading1"/>
    <w:uiPriority w:val="99"/>
    <w:qFormat/>
    <w:rsid w:val="00F54B3A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F54B3A"/>
    <w:pPr>
      <w:suppressLineNumbers/>
    </w:pPr>
  </w:style>
  <w:style w:type="paragraph" w:customStyle="1" w:styleId="10">
    <w:name w:val="Название объекта1"/>
    <w:basedOn w:val="Normal"/>
    <w:uiPriority w:val="99"/>
    <w:rsid w:val="00F54B3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F54B3A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F54B3A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E1E01"/>
    <w:rPr>
      <w:sz w:val="2"/>
      <w:szCs w:val="2"/>
      <w:lang w:eastAsia="zh-CN"/>
    </w:rPr>
  </w:style>
  <w:style w:type="paragraph" w:customStyle="1" w:styleId="12">
    <w:name w:val="Знак1"/>
    <w:basedOn w:val="Normal"/>
    <w:uiPriority w:val="99"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F54B3A"/>
    <w:pPr>
      <w:jc w:val="center"/>
    </w:pPr>
    <w:rPr>
      <w:sz w:val="28"/>
      <w:szCs w:val="28"/>
    </w:rPr>
  </w:style>
  <w:style w:type="paragraph" w:customStyle="1" w:styleId="a1">
    <w:name w:val="Стиль По ширине"/>
    <w:basedOn w:val="Normal"/>
    <w:uiPriority w:val="99"/>
    <w:rsid w:val="00F54B3A"/>
    <w:rPr>
      <w:sz w:val="20"/>
      <w:szCs w:val="20"/>
    </w:rPr>
  </w:style>
  <w:style w:type="paragraph" w:customStyle="1" w:styleId="ConsPlusNormal">
    <w:name w:val="ConsPlusNormal"/>
    <w:uiPriority w:val="99"/>
    <w:rsid w:val="00F54B3A"/>
    <w:pPr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F54B3A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F54B3A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next w:val="BodyText"/>
    <w:uiPriority w:val="99"/>
    <w:rsid w:val="00F54B3A"/>
    <w:pPr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F54B3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635</TotalTime>
  <Pages>1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52</cp:revision>
  <cp:lastPrinted>2022-08-22T08:19:00Z</cp:lastPrinted>
  <dcterms:created xsi:type="dcterms:W3CDTF">2021-06-23T07:15:00Z</dcterms:created>
  <dcterms:modified xsi:type="dcterms:W3CDTF">2022-08-23T01:46:00Z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