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очередного 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17: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>
      <w:pPr>
        <w:pStyle w:val="Normal"/>
        <w:jc w:val="both"/>
        <w:rPr>
          <w:sz w:val="28"/>
          <w:szCs w:val="28"/>
        </w:rPr>
      </w:pPr>
      <w:bookmarkStart w:id="0" w:name="__DdeLink__3586_2089153536"/>
      <w:bookmarkStart w:id="1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1"/>
      <w:r>
        <w:rPr>
          <w:rFonts w:ascii="Times New Roman" w:hAnsi="Times New Roman"/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2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0"/>
      <w:bookmarkEnd w:id="2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bookmarkStart w:id="3" w:name="__DdeLink__57_10823833791"/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О внесении изменений в Устав муниципального образования «Колпашевское городское поселение».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Тищенко Сергей Михайлович - г</w:t>
      </w:r>
      <w:r>
        <w:rPr>
          <w:rFonts w:ascii="Times New Roman" w:hAnsi="Times New Roman"/>
          <w:sz w:val="28"/>
          <w:szCs w:val="28"/>
          <w:lang w:eastAsia="ru-RU"/>
        </w:rPr>
        <w:t>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</w:rPr>
      </w:pPr>
      <w:bookmarkEnd w:id="3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 </w:t>
      </w:r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 xml:space="preserve"> О внесении изменения в Положение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Колпашевского городского поселения, утвержденное решением Совета Колпашевского городского поселения от 30 ноября 2016 года № 55.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Докладчик:</w:t>
      </w:r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 xml:space="preserve"> Тищенко Сергей Михайлович - главный специалист по юридическим вопросам Администрации Колпашевского городского поселения.</w:t>
      </w:r>
    </w:p>
    <w:p>
      <w:pPr>
        <w:pStyle w:val="ListParagraph"/>
        <w:ind w:lef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>О внесении изменений в решение Совета Колпашевского городского поселения от 28 июня 2007 года № 51 «Об  утверждении Положения о муниципальном специализированном жилищном фонде».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Подшивалов Александр Александрович – директор МКУ «Имущество».</w:t>
      </w:r>
    </w:p>
    <w:p>
      <w:pPr>
        <w:pStyle w:val="ListParagraph"/>
        <w:ind w:left="0" w:hanging="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613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614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615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616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617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618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619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62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621"/>
    <w:uiPriority w:val="99"/>
    <w:qFormat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Style5" w:customStyle="1">
    <w:name w:val="Интернет-ссылка"/>
    <w:uiPriority w:val="99"/>
    <w:rPr>
      <w:color w:val="0000FF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601"/>
    <w:uiPriority w:val="99"/>
    <w:qFormat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602"/>
    <w:uiPriority w:val="99"/>
    <w:qFormat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603"/>
    <w:uiPriority w:val="99"/>
    <w:qFormat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604"/>
    <w:uiPriority w:val="99"/>
    <w:qFormat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605"/>
    <w:uiPriority w:val="99"/>
    <w:qFormat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06"/>
    <w:uiPriority w:val="99"/>
    <w:qFormat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607"/>
    <w:uiPriority w:val="99"/>
    <w:qFormat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608"/>
    <w:uiPriority w:val="99"/>
    <w:qFormat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609"/>
    <w:uiPriority w:val="99"/>
    <w:qFormat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Pr/>
  </w:style>
  <w:style w:type="character" w:styleId="TitleChar" w:customStyle="1">
    <w:name w:val="Title Char"/>
    <w:uiPriority w:val="99"/>
    <w:qFormat/>
    <w:rPr>
      <w:sz w:val="48"/>
      <w:szCs w:val="48"/>
    </w:rPr>
  </w:style>
  <w:style w:type="character" w:styleId="SubtitleChar" w:customStyle="1">
    <w:name w:val="Subtitle Char"/>
    <w:uiPriority w:val="99"/>
    <w:qFormat/>
    <w:rPr>
      <w:sz w:val="24"/>
      <w:szCs w:val="24"/>
    </w:rPr>
  </w:style>
  <w:style w:type="character" w:styleId="QuoteChar" w:customStyle="1">
    <w:name w:val="Quote Char"/>
    <w:uiPriority w:val="99"/>
    <w:qFormat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ooterChar1" w:customStyle="1">
    <w:name w:val="Footer Char1"/>
    <w:uiPriority w:val="99"/>
    <w:qFormat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styleId="EndnoteTextChar" w:customStyle="1">
    <w:name w:val="Endnote Text Char"/>
    <w:uiPriority w:val="99"/>
    <w:semiHidden/>
    <w:qFormat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Pr>
      <w:vertAlign w:val="superscript"/>
    </w:rPr>
  </w:style>
  <w:style w:type="character" w:styleId="WW8Num1z0" w:customStyle="1">
    <w:name w:val="WW8Num1z0"/>
    <w:uiPriority w:val="99"/>
    <w:qFormat/>
    <w:rPr>
      <w:b/>
      <w:bCs/>
    </w:rPr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21" w:customStyle="1">
    <w:name w:val="Основной шрифт абзаца2"/>
    <w:uiPriority w:val="99"/>
    <w:qFormat/>
    <w:rPr/>
  </w:style>
  <w:style w:type="character" w:styleId="WW8Num2z0" w:customStyle="1">
    <w:name w:val="WW8Num2z0"/>
    <w:uiPriority w:val="99"/>
    <w:qFormat/>
    <w:rPr>
      <w:b/>
      <w:bCs/>
    </w:rPr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11" w:customStyle="1">
    <w:name w:val="Основной шрифт абзаца1"/>
    <w:uiPriority w:val="99"/>
    <w:qFormat/>
    <w:rPr/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41" w:customStyle="1">
    <w:name w:val="Знак Знак4"/>
    <w:uiPriority w:val="99"/>
    <w:qFormat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Pr>
      <w:b/>
      <w:bCs/>
    </w:rPr>
  </w:style>
  <w:style w:type="character" w:styleId="ListLabel3" w:customStyle="1">
    <w:name w:val="ListLabel 3"/>
    <w:uiPriority w:val="99"/>
    <w:qFormat/>
    <w:rPr>
      <w:b/>
      <w:bCs/>
    </w:rPr>
  </w:style>
  <w:style w:type="character" w:styleId="ListLabel4" w:customStyle="1">
    <w:name w:val="ListLabel 4"/>
    <w:uiPriority w:val="99"/>
    <w:qFormat/>
    <w:rPr>
      <w:b/>
      <w:bCs/>
    </w:rPr>
  </w:style>
  <w:style w:type="character" w:styleId="ListLabel5" w:customStyle="1">
    <w:name w:val="ListLabel 5"/>
    <w:uiPriority w:val="99"/>
    <w:qFormat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Pr>
      <w:color w:val="00000A"/>
    </w:rPr>
  </w:style>
  <w:style w:type="character" w:styleId="BodyTextChar3" w:customStyle="1">
    <w:name w:val="Body Text Char3"/>
    <w:uiPriority w:val="99"/>
    <w:semiHidden/>
    <w:qFormat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link w:val="748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link w:val="750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link w:val="773"/>
    <w:uiPriority w:val="99"/>
    <w:semiHidden/>
    <w:qFormat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link w:val="748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link w:val="750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link w:val="773"/>
    <w:uiPriority w:val="99"/>
    <w:semiHidden/>
    <w:qFormat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link w:val="736"/>
    <w:uiPriority w:val="99"/>
    <w:semiHidden/>
    <w:qFormat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link w:val="746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link w:val="748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link w:val="750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link w:val="752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link w:val="754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link w:val="756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link w:val="758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link w:val="773"/>
    <w:uiPriority w:val="99"/>
    <w:semiHidden/>
    <w:qFormat/>
    <w:rPr>
      <w:color w:val="00000A"/>
      <w:sz w:val="2"/>
      <w:szCs w:val="2"/>
      <w:lang w:eastAsia="zh-CN"/>
    </w:rPr>
  </w:style>
  <w:style w:type="paragraph" w:styleId="Style8" w:customStyle="1">
    <w:name w:val="Заголовок"/>
    <w:basedOn w:val="Normal"/>
    <w:next w:val="Style9"/>
    <w:uiPriority w:val="99"/>
    <w:qFormat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737"/>
    <w:uiPriority w:val="99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pPr/>
    <w:rPr/>
  </w:style>
  <w:style w:type="paragraph" w:styleId="Style11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Style13">
    <w:name w:val="Title"/>
    <w:basedOn w:val="Normal"/>
    <w:link w:val="62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1">
    <w:name w:val="index 1"/>
    <w:basedOn w:val="Normal"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pPr>
      <w:suppressLineNumbers/>
    </w:pPr>
    <w:rPr/>
  </w:style>
  <w:style w:type="paragraph" w:styleId="TOCHeading">
    <w:name w:val="TOC Heading"/>
    <w:basedOn w:val="1"/>
    <w:uiPriority w:val="99"/>
    <w:qFormat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0"/>
      <w:szCs w:val="20"/>
      <w:lang w:val="ru-RU" w:eastAsia="zh-CN" w:bidi="ar-SA"/>
    </w:rPr>
  </w:style>
  <w:style w:type="paragraph" w:styleId="Style14">
    <w:name w:val="Subtitle"/>
    <w:basedOn w:val="Normal"/>
    <w:link w:val="747"/>
    <w:uiPriority w:val="99"/>
    <w:qFormat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719"/>
    <w:uiPriority w:val="99"/>
    <w:qFormat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72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753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Style16">
    <w:name w:val="Footer"/>
    <w:basedOn w:val="Normal"/>
    <w:link w:val="755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757"/>
    <w:uiPriority w:val="99"/>
    <w:semiHidden/>
    <w:qFormat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759"/>
    <w:uiPriority w:val="99"/>
    <w:semiHidden/>
    <w:qFormat/>
    <w:pPr/>
    <w:rPr>
      <w:sz w:val="20"/>
      <w:szCs w:val="20"/>
    </w:rPr>
  </w:style>
  <w:style w:type="paragraph" w:styleId="12">
    <w:name w:val="TOC 1"/>
    <w:basedOn w:val="Normal"/>
    <w:uiPriority w:val="99"/>
    <w:semiHidden/>
    <w:pPr>
      <w:spacing w:before="0" w:after="57"/>
    </w:pPr>
    <w:rPr>
      <w:sz w:val="20"/>
      <w:szCs w:val="20"/>
    </w:rPr>
  </w:style>
  <w:style w:type="paragraph" w:styleId="22">
    <w:name w:val="TOC 2"/>
    <w:basedOn w:val="Normal"/>
    <w:uiPriority w:val="99"/>
    <w:semiHidden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uiPriority w:val="99"/>
    <w:semiHidden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uiPriority w:val="99"/>
    <w:semiHidden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uiPriority w:val="99"/>
    <w:semiHidden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uiPriority w:val="99"/>
    <w:semiHidden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uiPriority w:val="99"/>
    <w:semiHidden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uiPriority w:val="99"/>
    <w:semiHidden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uiPriority w:val="99"/>
    <w:semiHidden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"/>
    <w:uiPriority w:val="99"/>
    <w:qFormat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pPr>
      <w:suppressLineNumbers/>
    </w:pPr>
    <w:rPr/>
  </w:style>
  <w:style w:type="paragraph" w:styleId="BalloonText">
    <w:name w:val="Balloon Text"/>
    <w:basedOn w:val="Normal"/>
    <w:link w:val="725"/>
    <w:uiPriority w:val="99"/>
    <w:semiHidden/>
    <w:qFormat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pPr/>
    <w:rPr>
      <w:sz w:val="20"/>
      <w:szCs w:val="20"/>
    </w:rPr>
  </w:style>
  <w:style w:type="paragraph" w:styleId="ConsPlusNormal" w:customStyle="1">
    <w:name w:val="ConsPlusNormal"/>
    <w:uiPriority w:val="99"/>
    <w:qFormat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pPr/>
    <w:rPr/>
  </w:style>
  <w:style w:type="paragraph" w:styleId="18" w:customStyle="1">
    <w:name w:val="Обычный1"/>
    <w:uiPriority w:val="99"/>
    <w:qFormat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19" w:customStyle="1">
    <w:name w:val="Заголовок таблицы"/>
    <w:basedOn w:val="Style18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61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"/>
    <w:basedOn w:val="611"/>
    <w:uiPriority w:val="99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87">
    <w:name w:val="Table Grid Light"/>
    <w:uiPriority w:val="9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88">
    <w:name w:val="Plain Table 1"/>
    <w:uiPriority w:val="9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89">
    <w:name w:val="Plain Table 2"/>
    <w:uiPriority w:val="99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0">
    <w:name w:val="Plain Table 3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1">
    <w:name w:val="Plain Table 4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2">
    <w:name w:val="Plain Table 5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3">
    <w:name w:val="Grid Table 1 Light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4">
    <w:name w:val="Grid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5">
    <w:name w:val="Grid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6">
    <w:name w:val="Grid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7">
    <w:name w:val="Grid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8">
    <w:name w:val="Grid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9">
    <w:name w:val="Grid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0">
    <w:name w:val="Grid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1">
    <w:name w:val="Grid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2">
    <w:name w:val="Grid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3">
    <w:name w:val="Grid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4">
    <w:name w:val="Grid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5">
    <w:name w:val="Grid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6">
    <w:name w:val="Grid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7">
    <w:name w:val="Grid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8">
    <w:name w:val="Grid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9">
    <w:name w:val="Grid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0">
    <w:name w:val="Grid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1">
    <w:name w:val="Grid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2">
    <w:name w:val="Grid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3">
    <w:name w:val="Grid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4">
    <w:name w:val="Grid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5">
    <w:name w:val="Grid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6">
    <w:name w:val="Grid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7">
    <w:name w:val="Grid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8">
    <w:name w:val="Grid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9">
    <w:name w:val="Grid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0">
    <w:name w:val="Grid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1">
    <w:name w:val="Grid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2">
    <w:name w:val="Grid Table 5 Dark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3">
    <w:name w:val="Grid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4">
    <w:name w:val="Grid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5">
    <w:name w:val="Grid Table 5 Dark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6">
    <w:name w:val="Grid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7">
    <w:name w:val="Grid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8">
    <w:name w:val="Grid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9">
    <w:name w:val="Grid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0">
    <w:name w:val="Grid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1">
    <w:name w:val="Grid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2">
    <w:name w:val="Grid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3">
    <w:name w:val="Grid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4">
    <w:name w:val="Grid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5">
    <w:name w:val="Grid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6">
    <w:name w:val="Grid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7">
    <w:name w:val="Grid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8">
    <w:name w:val="Grid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9">
    <w:name w:val="Grid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0">
    <w:name w:val="Grid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1">
    <w:name w:val="Grid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2">
    <w:name w:val="List Table 1 Light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3">
    <w:name w:val="List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4">
    <w:name w:val="List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5">
    <w:name w:val="List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6">
    <w:name w:val="List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7">
    <w:name w:val="List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8">
    <w:name w:val="List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9">
    <w:name w:val="List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0">
    <w:name w:val="List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1">
    <w:name w:val="List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2">
    <w:name w:val="List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3">
    <w:name w:val="List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4">
    <w:name w:val="List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5">
    <w:name w:val="List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6">
    <w:name w:val="List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7">
    <w:name w:val="List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8">
    <w:name w:val="List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9">
    <w:name w:val="List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0">
    <w:name w:val="List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1">
    <w:name w:val="List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2">
    <w:name w:val="List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3">
    <w:name w:val="List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4">
    <w:name w:val="List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5">
    <w:name w:val="List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6">
    <w:name w:val="List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7">
    <w:name w:val="List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8">
    <w:name w:val="List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9">
    <w:name w:val="List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0">
    <w:name w:val="List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1">
    <w:name w:val="List Table 5 Dark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2">
    <w:name w:val="List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3">
    <w:name w:val="List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4">
    <w:name w:val="List Table 5 Dark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5">
    <w:name w:val="List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6">
    <w:name w:val="List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7">
    <w:name w:val="List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8">
    <w:name w:val="List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9">
    <w:name w:val="List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0">
    <w:name w:val="List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1">
    <w:name w:val="List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2">
    <w:name w:val="List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3">
    <w:name w:val="List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4">
    <w:name w:val="List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5">
    <w:name w:val="List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6">
    <w:name w:val="List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7">
    <w:name w:val="List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8">
    <w:name w:val="List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9">
    <w:name w:val="List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0">
    <w:name w:val="List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2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3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4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5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6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7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8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9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0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2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3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4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5">
    <w:name w:val="Bordered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6">
    <w:name w:val="Bordered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7">
    <w:name w:val="Bordered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8">
    <w:name w:val="Bordered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09">
    <w:name w:val="Bordered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0">
    <w:name w:val="Bordered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1">
    <w:name w:val="Bordered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Application>LibreOffice/5.3.3.2$Windows_X86_64 LibreOffice_project/3d9a8b4b4e538a85e0782bd6c2d430bafe583448</Application>
  <Pages>1</Pages>
  <Words>177</Words>
  <Characters>1265</Characters>
  <CharactersWithSpaces>1440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2024-10-18T16:50:30Z</cp:lastPrinted>
  <dcterms:modified xsi:type="dcterms:W3CDTF">2024-10-18T16:56:07Z</dcterms:modified>
  <cp:revision>5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